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修武县2018年度“电代煤”“气代煤”居民户冬季清洁取暖设备购买项目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第一标段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空气能热泵热风机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一、项目采购内容及技术要求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型号一：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1.适用场所：户用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2.机组类型：分体机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3.温控：遥控智能控制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4.循环风量:≥610m³/h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5.制热量（-12℃）:≥3000W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6.COP（-12℃）:≥2.0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7.电源:220V/50Hz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8.室内机噪声:≤45dB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9.室外机噪音:≤55dB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型号二：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1.适用场所：户用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2.机组类型：分体机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3.温控：遥控智能控制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4.循环风量:≥610m³/h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5.制热量（-12℃）:≥4000W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6.COP（-12℃）:≥2.0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7.电源:220V/50Hz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8.室内机噪声:≤45dB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9.室外机噪音:≤55dB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包装清单:室内机 x1 室外机 x1 遥控器 x1 保修卡 x1 说明书 x1 联机管 x1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注：1、技术指标参数，不允许负偏离，否则，按无效标处理。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2、每个供应商只允许报一个品牌两个型号。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3、根据安装情况配备相应的遥控智能控制器。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91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第二标段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燃气壁挂炉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一、项目采购内容及技术要求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1.适用场所：户用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2.电源规格：220V/50HZ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3.点火形式：自动脉冲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4.可调温度：30-80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5.噪音：≦55dB(A)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6.额定热负荷：≦20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7.最大耗气量：≦2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8.能效等级：2级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9.热效率：≧85%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注：1、技术指标参数，不允许负偏离，否则，按无效标处理。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2、每个供应商只允许报一个品牌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个型号。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1325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第三标段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多功能电暖桌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一、项目采购内容及技术要求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1.适用场所：户用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2.最大功率：≤3000W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3.控制方式：触屏式或遥控器控制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4.额定电压频率：220V/50Hz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5.外形尺寸：80cm（±10cm）*80cm（±10cm）*75cm（±10cm）（L*W*H）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6.面板类型:耐腐蚀，耐高温，易清洁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7.安装结构:驻立式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8.升温速度：30秒内即可制热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9.档位：多档调温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注：1、技术指标参数，不允许负偏离，否则，按无效标处理。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2、每个供应商只允许报一个品牌一个型号。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530" w:firstLineChars="7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第四标段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碳纤维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一、项目采购内容及技术要求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1.适用场所：户用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2.单片功率：≥900W；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3.电源性质：220V/50HZ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温控：遥控智能控制；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5.放置方式：台式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材质: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铝合金或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铝镁合金发热面板；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发热材料：碳纤维长丝；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升温速度：30秒内即可制热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热能转化率：98%以上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注：1、技术指标参数，不允许负偏离，否则，按无效标处理。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2、每个供应商只允许报一个品牌一个型号。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3、根据安装情况配备相应的遥控智能控制器。</w:t>
      </w:r>
    </w:p>
    <w:p>
      <w:pPr>
        <w:pStyle w:val="5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5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5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5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5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55EE8"/>
    <w:rsid w:val="046218B3"/>
    <w:rsid w:val="067337E1"/>
    <w:rsid w:val="07E41359"/>
    <w:rsid w:val="0F2B146F"/>
    <w:rsid w:val="15337C5B"/>
    <w:rsid w:val="46CD6978"/>
    <w:rsid w:val="5CE65C7F"/>
    <w:rsid w:val="5E4965C1"/>
    <w:rsid w:val="65255EE8"/>
    <w:rsid w:val="6D535020"/>
    <w:rsid w:val="7E6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楷体"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2018-08-10T07:52:00Z</dcterms:created>
  <dc:creator>Administrator</dc:creator>
  <cp:lastModifiedBy>aa</cp:lastModifiedBy>
  <cp:lastPrinted>2018-08-13T00:30:00Z</cp:lastPrinted>
  <dcterms:modified xsi:type="dcterms:W3CDTF">2018-08-13T08:30:19Z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